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BD4ACB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64077F">
        <w:rPr>
          <w:kern w:val="3"/>
          <w:lang w:val="en-US" w:eastAsia="ar-SA"/>
        </w:rPr>
        <w:t xml:space="preserve"> 28.08.2025.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B827F36" w:rsidR="00EC05A7" w:rsidRPr="0064077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4077F">
        <w:rPr>
          <w:b/>
          <w:bCs/>
          <w:kern w:val="3"/>
          <w:lang w:val="sr-Cyrl-RS" w:eastAsia="ar-SA"/>
        </w:rPr>
        <w:t>Ремонт електромотора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076D8D2" w:rsidR="00EC05A7" w:rsidRPr="0064077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4077F">
        <w:rPr>
          <w:kern w:val="3"/>
          <w:lang w:val="sr-Cyrl-RS" w:eastAsia="ar-SA"/>
        </w:rPr>
        <w:t>До 400.000,00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614A87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64077F">
        <w:rPr>
          <w:kern w:val="3"/>
          <w:lang w:val="sr-Cyrl-RS" w:eastAsia="ar-SA"/>
        </w:rPr>
        <w:t xml:space="preserve"> 01.09.2025.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E9CBA4C" w:rsidR="005C2B67" w:rsidRDefault="0064077F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1C832CAE" w14:textId="30AE9B95" w:rsidR="0064077F" w:rsidRPr="0064077F" w:rsidRDefault="0064077F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64077F" w:rsidRPr="0064077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5A86" w14:textId="77777777" w:rsidR="00721CD3" w:rsidRDefault="00721CD3">
      <w:r>
        <w:separator/>
      </w:r>
    </w:p>
  </w:endnote>
  <w:endnote w:type="continuationSeparator" w:id="0">
    <w:p w14:paraId="1D6813B9" w14:textId="77777777" w:rsidR="00721CD3" w:rsidRDefault="0072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21CC" w14:textId="77777777" w:rsidR="00721CD3" w:rsidRDefault="00721CD3">
      <w:r>
        <w:separator/>
      </w:r>
    </w:p>
  </w:footnote>
  <w:footnote w:type="continuationSeparator" w:id="0">
    <w:p w14:paraId="1C00D94F" w14:textId="77777777" w:rsidR="00721CD3" w:rsidRDefault="0072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788675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13B76"/>
    <w:rsid w:val="00183FBD"/>
    <w:rsid w:val="001C1ADE"/>
    <w:rsid w:val="001C3136"/>
    <w:rsid w:val="0039006E"/>
    <w:rsid w:val="00434B37"/>
    <w:rsid w:val="004913EC"/>
    <w:rsid w:val="005A22F0"/>
    <w:rsid w:val="005C2B67"/>
    <w:rsid w:val="00637114"/>
    <w:rsid w:val="0064077F"/>
    <w:rsid w:val="00707CE2"/>
    <w:rsid w:val="00721CD3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2025-08-28T09:46:00Z</dcterms:modified>
</cp:coreProperties>
</file>